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7"/>
        <w:gridCol w:w="807"/>
        <w:gridCol w:w="776"/>
        <w:gridCol w:w="110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96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本人已知悉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</w:rPr>
              <w:t>相关事项和疫情防控要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备注：请应聘者考试当天进入校园时，将本表交至校门口的工作人员。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0C707C"/>
    <w:rsid w:val="00507694"/>
    <w:rsid w:val="00530D53"/>
    <w:rsid w:val="00637D72"/>
    <w:rsid w:val="00690914"/>
    <w:rsid w:val="00712E80"/>
    <w:rsid w:val="0084537F"/>
    <w:rsid w:val="0086238B"/>
    <w:rsid w:val="008C3FA5"/>
    <w:rsid w:val="00A568EA"/>
    <w:rsid w:val="00C42AF9"/>
    <w:rsid w:val="00C87D12"/>
    <w:rsid w:val="00CC2684"/>
    <w:rsid w:val="00D4104D"/>
    <w:rsid w:val="00D63DFE"/>
    <w:rsid w:val="00E97036"/>
    <w:rsid w:val="00EB512D"/>
    <w:rsid w:val="00ED6D74"/>
    <w:rsid w:val="00F03305"/>
    <w:rsid w:val="00FE19EE"/>
    <w:rsid w:val="00FF186E"/>
    <w:rsid w:val="1B8445C6"/>
    <w:rsid w:val="267F52C7"/>
    <w:rsid w:val="2F0457C0"/>
    <w:rsid w:val="369D2E12"/>
    <w:rsid w:val="3A273E07"/>
    <w:rsid w:val="3EB66AD4"/>
    <w:rsid w:val="440A0EE6"/>
    <w:rsid w:val="4D115826"/>
    <w:rsid w:val="4DD40EB6"/>
    <w:rsid w:val="56323B07"/>
    <w:rsid w:val="5E9915CE"/>
    <w:rsid w:val="74F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115</Words>
  <Characters>656</Characters>
  <Lines>0</Lines>
  <Paragraphs>0</Paragraphs>
  <TotalTime>133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F</cp:lastModifiedBy>
  <cp:lastPrinted>2020-07-03T08:45:00Z</cp:lastPrinted>
  <dcterms:modified xsi:type="dcterms:W3CDTF">2020-07-22T09:53:34Z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